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58" w:rsidRDefault="00E5384E" w:rsidP="00E5384E">
      <w:pPr>
        <w:spacing w:before="100" w:beforeAutospacing="1" w:after="100" w:afterAutospacing="1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Oefening </w:t>
      </w:r>
      <w:proofErr w:type="spellStart"/>
      <w:r>
        <w:rPr>
          <w:b/>
          <w:sz w:val="28"/>
          <w:szCs w:val="28"/>
        </w:rPr>
        <w:t>Positive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Reinforcement</w:t>
      </w:r>
      <w:proofErr w:type="spellEnd"/>
      <w:r>
        <w:rPr>
          <w:b/>
          <w:sz w:val="28"/>
          <w:szCs w:val="28"/>
        </w:rPr>
        <w:t xml:space="preserve"> training</w:t>
      </w:r>
      <w:r w:rsidRPr="00E5384E">
        <w:rPr>
          <w:i/>
          <w:sz w:val="22"/>
          <w:szCs w:val="22"/>
        </w:rPr>
        <w:t xml:space="preserve"> Lever dit papier in!</w:t>
      </w:r>
      <w:r>
        <w:rPr>
          <w:b/>
          <w:sz w:val="28"/>
          <w:szCs w:val="28"/>
        </w:rPr>
        <w:t xml:space="preserve"> </w:t>
      </w:r>
    </w:p>
    <w:tbl>
      <w:tblPr>
        <w:tblW w:w="9452" w:type="dxa"/>
        <w:tblInd w:w="-106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000"/>
      </w:tblPr>
      <w:tblGrid>
        <w:gridCol w:w="4065"/>
        <w:gridCol w:w="5387"/>
      </w:tblGrid>
      <w:tr w:rsidR="00E5384E" w:rsidRPr="006201BF" w:rsidTr="00E5384E">
        <w:tc>
          <w:tcPr>
            <w:tcW w:w="4065" w:type="dxa"/>
          </w:tcPr>
          <w:p w:rsidR="00E5384E" w:rsidRPr="006201BF" w:rsidRDefault="00E5384E" w:rsidP="00E5384E">
            <w:pPr>
              <w:spacing w:line="276" w:lineRule="auto"/>
            </w:pPr>
            <w:r w:rsidRPr="006201BF">
              <w:t xml:space="preserve">Leeractiviteit: </w:t>
            </w:r>
            <w:r>
              <w:t>Diertraining</w:t>
            </w:r>
          </w:p>
        </w:tc>
        <w:tc>
          <w:tcPr>
            <w:tcW w:w="5387" w:type="dxa"/>
          </w:tcPr>
          <w:p w:rsidR="00E5384E" w:rsidRPr="006201BF" w:rsidRDefault="00E5384E" w:rsidP="00821558">
            <w:pPr>
              <w:spacing w:line="276" w:lineRule="auto"/>
            </w:pPr>
            <w:r w:rsidRPr="006201BF">
              <w:t xml:space="preserve">Klas: </w:t>
            </w:r>
            <w:r>
              <w:t>DV</w:t>
            </w:r>
            <w:r w:rsidR="00286BEA">
              <w:t>43 / Wl43 / DV</w:t>
            </w:r>
            <w:r>
              <w:t>33</w:t>
            </w:r>
          </w:p>
        </w:tc>
      </w:tr>
      <w:tr w:rsidR="00E5384E" w:rsidRPr="006201BF" w:rsidTr="00E5384E">
        <w:tc>
          <w:tcPr>
            <w:tcW w:w="4065" w:type="dxa"/>
          </w:tcPr>
          <w:p w:rsidR="00E5384E" w:rsidRPr="006201BF" w:rsidRDefault="00E5384E" w:rsidP="00E5384E">
            <w:pPr>
              <w:spacing w:line="276" w:lineRule="auto"/>
            </w:pPr>
            <w:r>
              <w:t>Oefening</w:t>
            </w:r>
          </w:p>
        </w:tc>
        <w:tc>
          <w:tcPr>
            <w:tcW w:w="5387" w:type="dxa"/>
          </w:tcPr>
          <w:p w:rsidR="00E5384E" w:rsidRPr="006201BF" w:rsidRDefault="00E5384E" w:rsidP="00821558">
            <w:pPr>
              <w:spacing w:line="276" w:lineRule="auto"/>
            </w:pPr>
            <w:r>
              <w:t xml:space="preserve">Naam: </w:t>
            </w:r>
          </w:p>
        </w:tc>
      </w:tr>
      <w:tr w:rsidR="00E5384E" w:rsidRPr="006201BF" w:rsidTr="00E5384E">
        <w:tc>
          <w:tcPr>
            <w:tcW w:w="4065" w:type="dxa"/>
          </w:tcPr>
          <w:p w:rsidR="00E5384E" w:rsidRPr="006201BF" w:rsidRDefault="00E5384E" w:rsidP="00286BEA">
            <w:pPr>
              <w:spacing w:line="276" w:lineRule="auto"/>
            </w:pPr>
            <w:r w:rsidRPr="006201BF">
              <w:t xml:space="preserve">Tijdsduur     : </w:t>
            </w:r>
            <w:r w:rsidR="00286BEA">
              <w:t xml:space="preserve">60 </w:t>
            </w:r>
            <w:r>
              <w:t>minuten</w:t>
            </w:r>
          </w:p>
        </w:tc>
        <w:tc>
          <w:tcPr>
            <w:tcW w:w="5387" w:type="dxa"/>
          </w:tcPr>
          <w:p w:rsidR="00E5384E" w:rsidRPr="006201BF" w:rsidRDefault="00E5384E" w:rsidP="00821558">
            <w:pPr>
              <w:spacing w:line="276" w:lineRule="auto"/>
            </w:pPr>
            <w:r w:rsidRPr="006201BF">
              <w:t>Datum:</w:t>
            </w:r>
            <w:r>
              <w:t xml:space="preserve"> 28 nov 2016</w:t>
            </w:r>
          </w:p>
        </w:tc>
      </w:tr>
      <w:tr w:rsidR="00E5384E" w:rsidRPr="006201BF" w:rsidTr="00E5384E">
        <w:tc>
          <w:tcPr>
            <w:tcW w:w="4065" w:type="dxa"/>
          </w:tcPr>
          <w:p w:rsidR="00E5384E" w:rsidRDefault="00E5384E" w:rsidP="00E5384E">
            <w:pPr>
              <w:spacing w:line="276" w:lineRule="auto"/>
            </w:pPr>
            <w:r>
              <w:t xml:space="preserve">Cijfer: </w:t>
            </w:r>
          </w:p>
          <w:p w:rsidR="00E5384E" w:rsidRDefault="00E5384E" w:rsidP="00E5384E">
            <w:pPr>
              <w:pStyle w:val="Lijstalinea"/>
              <w:numPr>
                <w:ilvl w:val="0"/>
                <w:numId w:val="15"/>
              </w:numPr>
              <w:spacing w:line="276" w:lineRule="auto"/>
            </w:pPr>
            <w:r>
              <w:t>Uitvoering</w:t>
            </w:r>
          </w:p>
          <w:p w:rsidR="00E5384E" w:rsidRPr="006201BF" w:rsidRDefault="00E5384E" w:rsidP="00E5384E">
            <w:pPr>
              <w:pStyle w:val="Lijstalinea"/>
              <w:numPr>
                <w:ilvl w:val="0"/>
                <w:numId w:val="15"/>
              </w:numPr>
              <w:spacing w:line="276" w:lineRule="auto"/>
            </w:pPr>
            <w:r>
              <w:t xml:space="preserve">Evaluatie </w:t>
            </w:r>
          </w:p>
        </w:tc>
        <w:tc>
          <w:tcPr>
            <w:tcW w:w="5387" w:type="dxa"/>
          </w:tcPr>
          <w:p w:rsidR="00E5384E" w:rsidRDefault="00E5384E" w:rsidP="00821558">
            <w:pPr>
              <w:spacing w:line="276" w:lineRule="auto"/>
            </w:pPr>
            <w:r>
              <w:t>Namen leerlingen in jouw groep</w:t>
            </w:r>
          </w:p>
          <w:p w:rsidR="00E5384E" w:rsidRDefault="00E5384E" w:rsidP="00821558">
            <w:pPr>
              <w:spacing w:line="276" w:lineRule="auto"/>
            </w:pPr>
          </w:p>
          <w:p w:rsidR="00286BEA" w:rsidRDefault="00286BEA" w:rsidP="00821558">
            <w:pPr>
              <w:spacing w:line="276" w:lineRule="auto"/>
            </w:pPr>
          </w:p>
          <w:p w:rsidR="00E5384E" w:rsidRDefault="00E5384E" w:rsidP="00821558">
            <w:pPr>
              <w:spacing w:line="276" w:lineRule="auto"/>
            </w:pPr>
            <w:r>
              <w:t xml:space="preserve">Wie heeft jou getraind? </w:t>
            </w:r>
          </w:p>
          <w:p w:rsidR="00E5384E" w:rsidRPr="006201BF" w:rsidRDefault="00E5384E" w:rsidP="00821558">
            <w:pPr>
              <w:spacing w:line="276" w:lineRule="auto"/>
            </w:pPr>
          </w:p>
        </w:tc>
      </w:tr>
    </w:tbl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sz w:val="22"/>
          <w:szCs w:val="22"/>
        </w:rPr>
      </w:pPr>
      <w:r w:rsidRPr="00E5384E">
        <w:rPr>
          <w:sz w:val="22"/>
          <w:szCs w:val="22"/>
        </w:rPr>
        <w:t xml:space="preserve">Jullie gaan vandaag leren hoe het is om getraind te worden volgende methode </w:t>
      </w:r>
      <w:proofErr w:type="spellStart"/>
      <w:r w:rsidRPr="00E5384E">
        <w:rPr>
          <w:b/>
          <w:sz w:val="22"/>
          <w:szCs w:val="22"/>
        </w:rPr>
        <w:t>Positive</w:t>
      </w:r>
      <w:proofErr w:type="spellEnd"/>
      <w:r w:rsidRPr="00E5384E">
        <w:rPr>
          <w:b/>
          <w:sz w:val="22"/>
          <w:szCs w:val="22"/>
        </w:rPr>
        <w:t xml:space="preserve"> </w:t>
      </w:r>
      <w:proofErr w:type="spellStart"/>
      <w:r w:rsidRPr="00E5384E">
        <w:rPr>
          <w:b/>
          <w:sz w:val="22"/>
          <w:szCs w:val="22"/>
        </w:rPr>
        <w:t>Reinforcement</w:t>
      </w:r>
      <w:proofErr w:type="spellEnd"/>
      <w:r w:rsidRPr="00E5384E">
        <w:rPr>
          <w:b/>
          <w:sz w:val="22"/>
          <w:szCs w:val="22"/>
        </w:rPr>
        <w:t xml:space="preserve"> training</w:t>
      </w:r>
    </w:p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sz w:val="22"/>
          <w:szCs w:val="22"/>
        </w:rPr>
      </w:pPr>
      <w:r w:rsidRPr="00E5384E">
        <w:rPr>
          <w:sz w:val="22"/>
          <w:szCs w:val="22"/>
        </w:rPr>
        <w:t xml:space="preserve"> Werk samen met je trainings- groepje en vermeld de namen boven 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Bepaal wie je trainer is en wie de getrainde, de andere twee zijn observanten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Stuur de getrainde even weg en bedenk met elkaar een simpele opdracht die de getrainde moet uitvoeren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Roep de getrainde terug en zeg vanaf dat moment niets meer!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 xml:space="preserve">De getrainde gaat natuurlijk gedrag vertonen, deze moet veel gedragingen laten zien 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Bij het gewenste gedrag klikt de trainer, bij ongewenste gedrag doet de trainer niets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De observanten zijn geheel stil.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 xml:space="preserve"> Voer dit uit in circa 10 tot 15 minuten per sessie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 xml:space="preserve">Wissel van rol, elk groepslid moet elke rol minimaal één keer hebben vervuld. 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Als het gewenste gedrag is vertoond en er is nog tijd, begin dan opnieuw met een nieuwe trainingssessie.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De docent geef aan wanneer er wordt gewisseld</w:t>
      </w:r>
    </w:p>
    <w:p w:rsidR="00E5384E" w:rsidRPr="00E5384E" w:rsidRDefault="00E5384E" w:rsidP="00E5384E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i/>
          <w:sz w:val="22"/>
          <w:szCs w:val="22"/>
        </w:rPr>
      </w:pPr>
      <w:r w:rsidRPr="00E5384E">
        <w:rPr>
          <w:i/>
          <w:sz w:val="22"/>
          <w:szCs w:val="22"/>
        </w:rPr>
        <w:t>Je krijgt een cijfer voor deelname</w:t>
      </w:r>
      <w:r>
        <w:rPr>
          <w:i/>
          <w:sz w:val="22"/>
          <w:szCs w:val="22"/>
        </w:rPr>
        <w:t xml:space="preserve"> én voor de evaluatie, zie ommezijde </w:t>
      </w:r>
    </w:p>
    <w:p w:rsidR="00E5384E" w:rsidRPr="00E5384E" w:rsidRDefault="00E5384E" w:rsidP="00E5384E">
      <w:pPr>
        <w:pStyle w:val="Lijstalinea"/>
        <w:spacing w:before="100" w:beforeAutospacing="1" w:after="100" w:afterAutospacing="1"/>
        <w:ind w:left="1080"/>
        <w:rPr>
          <w:i/>
          <w:sz w:val="22"/>
          <w:szCs w:val="22"/>
        </w:rPr>
      </w:pPr>
    </w:p>
    <w:p w:rsidR="00E5384E" w:rsidRDefault="00E5384E" w:rsidP="00E5384E">
      <w:pPr>
        <w:pStyle w:val="Lijstalinea"/>
        <w:spacing w:before="100" w:beforeAutospacing="1" w:after="100" w:afterAutospacing="1"/>
        <w:ind w:left="1080"/>
        <w:rPr>
          <w:i/>
        </w:rPr>
      </w:pPr>
    </w:p>
    <w:p w:rsidR="00E5384E" w:rsidRPr="00E5384E" w:rsidRDefault="00E5384E" w:rsidP="00E5384E">
      <w:pPr>
        <w:pStyle w:val="Lijstalinea"/>
        <w:spacing w:before="100" w:beforeAutospacing="1" w:after="100" w:afterAutospacing="1"/>
        <w:ind w:left="1080"/>
        <w:rPr>
          <w:i/>
        </w:rPr>
      </w:pPr>
    </w:p>
    <w:p w:rsidR="00E5384E" w:rsidRDefault="00E5384E" w:rsidP="00E5384E">
      <w:pPr>
        <w:spacing w:before="100" w:beforeAutospacing="1" w:after="100" w:afterAutospacing="1"/>
        <w:ind w:left="360"/>
        <w:rPr>
          <w:i/>
        </w:rPr>
      </w:pPr>
    </w:p>
    <w:p w:rsidR="00E5384E" w:rsidRDefault="00E5384E" w:rsidP="00E5384E">
      <w:pPr>
        <w:spacing w:before="100" w:beforeAutospacing="1" w:after="100" w:afterAutospacing="1"/>
        <w:ind w:left="360"/>
        <w:rPr>
          <w:rFonts w:cs="Tahoma"/>
          <w:color w:val="000000"/>
          <w:sz w:val="24"/>
          <w:szCs w:val="24"/>
        </w:rPr>
      </w:pPr>
    </w:p>
    <w:p w:rsidR="00E5384E" w:rsidRDefault="00E5384E" w:rsidP="00E5384E">
      <w:pPr>
        <w:spacing w:before="100" w:beforeAutospacing="1" w:after="100" w:afterAutospacing="1"/>
        <w:ind w:left="360"/>
        <w:rPr>
          <w:rFonts w:cs="Tahoma"/>
          <w:color w:val="000000"/>
          <w:sz w:val="24"/>
          <w:szCs w:val="24"/>
        </w:rPr>
      </w:pPr>
    </w:p>
    <w:p w:rsidR="00E5384E" w:rsidRDefault="00E5384E" w:rsidP="00E5384E">
      <w:pPr>
        <w:spacing w:before="100" w:beforeAutospacing="1" w:after="100" w:afterAutospacing="1"/>
        <w:ind w:left="360"/>
        <w:rPr>
          <w:rFonts w:cs="Tahoma"/>
          <w:color w:val="000000"/>
          <w:sz w:val="24"/>
          <w:szCs w:val="24"/>
        </w:rPr>
      </w:pPr>
      <w:bookmarkStart w:id="0" w:name="_GoBack"/>
      <w:bookmarkEnd w:id="0"/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Evaluatie:</w:t>
      </w:r>
      <w:r w:rsidRPr="00E5384E">
        <w:rPr>
          <w:sz w:val="22"/>
          <w:szCs w:val="22"/>
        </w:rPr>
        <w:t xml:space="preserve"> </w:t>
      </w:r>
      <w:proofErr w:type="spellStart"/>
      <w:r w:rsidRPr="00E5384E">
        <w:rPr>
          <w:b/>
          <w:sz w:val="22"/>
          <w:szCs w:val="22"/>
        </w:rPr>
        <w:t>Positive</w:t>
      </w:r>
      <w:proofErr w:type="spellEnd"/>
      <w:r w:rsidRPr="00E5384E">
        <w:rPr>
          <w:b/>
          <w:sz w:val="22"/>
          <w:szCs w:val="22"/>
        </w:rPr>
        <w:t xml:space="preserve"> </w:t>
      </w:r>
      <w:proofErr w:type="spellStart"/>
      <w:r w:rsidRPr="00E5384E">
        <w:rPr>
          <w:b/>
          <w:sz w:val="22"/>
          <w:szCs w:val="22"/>
        </w:rPr>
        <w:t>Reinforcement</w:t>
      </w:r>
      <w:proofErr w:type="spellEnd"/>
      <w:r w:rsidRPr="00E5384E">
        <w:rPr>
          <w:b/>
          <w:sz w:val="22"/>
          <w:szCs w:val="22"/>
        </w:rPr>
        <w:t xml:space="preserve"> training</w:t>
      </w:r>
      <w:r>
        <w:rPr>
          <w:b/>
          <w:sz w:val="22"/>
          <w:szCs w:val="22"/>
        </w:rPr>
        <w:t xml:space="preserve"> leerlingen</w:t>
      </w:r>
    </w:p>
    <w:p w:rsidR="00E5384E" w:rsidRDefault="00E5384E" w:rsidP="00E5384E">
      <w:pPr>
        <w:pStyle w:val="Lijstalinea"/>
        <w:numPr>
          <w:ilvl w:val="0"/>
          <w:numId w:val="16"/>
        </w:num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  <w:r w:rsidRPr="00E5384E">
        <w:rPr>
          <w:b/>
          <w:i/>
          <w:sz w:val="22"/>
          <w:szCs w:val="22"/>
        </w:rPr>
        <w:t xml:space="preserve">Hoe ging de samenwerking in de groep? Beschrijf dat en geef dat een </w:t>
      </w:r>
      <w:r>
        <w:rPr>
          <w:b/>
          <w:i/>
          <w:sz w:val="22"/>
          <w:szCs w:val="22"/>
        </w:rPr>
        <w:t xml:space="preserve">totaal </w:t>
      </w:r>
      <w:r w:rsidRPr="00E5384E">
        <w:rPr>
          <w:b/>
          <w:i/>
          <w:sz w:val="22"/>
          <w:szCs w:val="22"/>
        </w:rPr>
        <w:t>cijfer</w:t>
      </w:r>
      <w:r>
        <w:rPr>
          <w:b/>
          <w:i/>
          <w:sz w:val="22"/>
          <w:szCs w:val="22"/>
        </w:rPr>
        <w:t>.</w:t>
      </w:r>
    </w:p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5"/>
          <w:tab w:val="right" w:pos="9064"/>
        </w:tabs>
        <w:spacing w:before="240" w:line="3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Cijfer </w:t>
      </w:r>
    </w:p>
    <w:p w:rsidR="00E5384E" w:rsidRDefault="00E5384E" w:rsidP="00E5384E">
      <w:pPr>
        <w:pStyle w:val="Lijstalinea"/>
        <w:numPr>
          <w:ilvl w:val="0"/>
          <w:numId w:val="16"/>
        </w:num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  <w:r w:rsidRPr="00E5384E">
        <w:rPr>
          <w:b/>
          <w:i/>
          <w:sz w:val="22"/>
          <w:szCs w:val="22"/>
        </w:rPr>
        <w:t>Hoe heb je de rol als trainer beleefd? Wat ging goed? Wat was lastig? Wat kun je de volgende keer beter doen?</w:t>
      </w:r>
    </w:p>
    <w:p w:rsidR="00E5384E" w:rsidRDefault="00E5384E" w:rsidP="00E5384E">
      <w:pPr>
        <w:pStyle w:val="Lijstalinea"/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pStyle w:val="Lijstalinea"/>
        <w:rPr>
          <w:b/>
          <w:i/>
          <w:sz w:val="22"/>
          <w:szCs w:val="22"/>
        </w:rPr>
      </w:pPr>
    </w:p>
    <w:p w:rsidR="00E5384E" w:rsidRDefault="00E5384E" w:rsidP="00E5384E">
      <w:pPr>
        <w:pStyle w:val="Lijstalinea"/>
        <w:numPr>
          <w:ilvl w:val="0"/>
          <w:numId w:val="16"/>
        </w:num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  <w:r w:rsidRPr="00E5384E">
        <w:rPr>
          <w:b/>
          <w:i/>
          <w:sz w:val="22"/>
          <w:szCs w:val="22"/>
        </w:rPr>
        <w:t>Hoe heb je de rol als getrainde beleefd? Wat ging goed? Wat was lastig? Hoe vond je het om geobserveerd te worden? Werd je er onzeker van?</w:t>
      </w: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pStyle w:val="Lijstalinea"/>
        <w:rPr>
          <w:b/>
          <w:i/>
          <w:sz w:val="22"/>
          <w:szCs w:val="22"/>
        </w:rPr>
      </w:pPr>
    </w:p>
    <w:p w:rsidR="00E5384E" w:rsidRDefault="00E5384E" w:rsidP="00E5384E">
      <w:pPr>
        <w:pStyle w:val="Lijstalinea"/>
        <w:numPr>
          <w:ilvl w:val="0"/>
          <w:numId w:val="16"/>
        </w:num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  <w:r w:rsidRPr="00E5384E">
        <w:rPr>
          <w:b/>
          <w:i/>
          <w:sz w:val="22"/>
          <w:szCs w:val="22"/>
        </w:rPr>
        <w:t>Hoe heb je de rol als observant beleefd? Wat viel je op aan de (1) trainer, en (2) de getrainde? Beschrijf dit van beide keren dat je observant was.</w:t>
      </w:r>
    </w:p>
    <w:p w:rsidR="00E5384E" w:rsidRPr="00E5384E" w:rsidRDefault="00E5384E" w:rsidP="00E5384E">
      <w:pPr>
        <w:pStyle w:val="Lijstalinea"/>
        <w:rPr>
          <w:b/>
          <w:i/>
          <w:sz w:val="22"/>
          <w:szCs w:val="22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Pr="00E5384E" w:rsidRDefault="00E5384E" w:rsidP="00E5384E">
      <w:p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</w:p>
    <w:p w:rsidR="00E5384E" w:rsidRDefault="00E5384E" w:rsidP="00E5384E">
      <w:pPr>
        <w:pStyle w:val="Lijstalinea"/>
        <w:numPr>
          <w:ilvl w:val="0"/>
          <w:numId w:val="16"/>
        </w:numPr>
        <w:tabs>
          <w:tab w:val="left" w:pos="1005"/>
          <w:tab w:val="right" w:pos="9064"/>
        </w:tabs>
        <w:spacing w:before="240" w:line="320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Welk cijfer geef je jouw groepsgenoten? Geef 3 cijfers per leerling</w:t>
      </w:r>
    </w:p>
    <w:tbl>
      <w:tblPr>
        <w:tblStyle w:val="Tabelraster"/>
        <w:tblW w:w="0" w:type="auto"/>
        <w:tblInd w:w="720" w:type="dxa"/>
        <w:tblLook w:val="04A0"/>
      </w:tblPr>
      <w:tblGrid>
        <w:gridCol w:w="4190"/>
        <w:gridCol w:w="4370"/>
      </w:tblGrid>
      <w:tr w:rsidR="00E5384E" w:rsidTr="00E5384E"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 w:line="320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Naam leerling</w:t>
            </w:r>
          </w:p>
        </w:tc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 w:line="320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Cijfer als trainer/getrainde/observant </w:t>
            </w:r>
          </w:p>
        </w:tc>
      </w:tr>
      <w:tr w:rsidR="00E5384E" w:rsidTr="00E5384E"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</w:p>
        </w:tc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/                   /</w:t>
            </w:r>
          </w:p>
        </w:tc>
      </w:tr>
      <w:tr w:rsidR="00E5384E" w:rsidTr="00E5384E"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</w:p>
        </w:tc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/                   /</w:t>
            </w:r>
          </w:p>
        </w:tc>
      </w:tr>
      <w:tr w:rsidR="00E5384E" w:rsidTr="00E5384E"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</w:p>
        </w:tc>
        <w:tc>
          <w:tcPr>
            <w:tcW w:w="4527" w:type="dxa"/>
          </w:tcPr>
          <w:p w:rsidR="00E5384E" w:rsidRDefault="00E5384E" w:rsidP="00E5384E">
            <w:pPr>
              <w:pStyle w:val="Lijstalinea"/>
              <w:tabs>
                <w:tab w:val="left" w:pos="1005"/>
                <w:tab w:val="right" w:pos="9064"/>
              </w:tabs>
              <w:spacing w:before="240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/                   /</w:t>
            </w:r>
          </w:p>
        </w:tc>
      </w:tr>
    </w:tbl>
    <w:p w:rsidR="00E5384E" w:rsidRPr="00E5384E" w:rsidRDefault="00E5384E" w:rsidP="00E5384E">
      <w:pPr>
        <w:spacing w:before="100" w:beforeAutospacing="1" w:after="100" w:afterAutospacing="1"/>
        <w:ind w:left="360"/>
        <w:rPr>
          <w:rFonts w:cs="Tahoma"/>
          <w:i/>
          <w:color w:val="000000"/>
          <w:sz w:val="22"/>
          <w:szCs w:val="22"/>
        </w:rPr>
      </w:pPr>
      <w:r w:rsidRPr="00E5384E">
        <w:rPr>
          <w:rFonts w:cs="Tahoma"/>
          <w:i/>
          <w:color w:val="000000"/>
          <w:sz w:val="22"/>
          <w:szCs w:val="22"/>
        </w:rPr>
        <w:t xml:space="preserve">Schrijf eventueel verder op een los blaadje! </w:t>
      </w:r>
    </w:p>
    <w:sectPr w:rsidR="00E5384E" w:rsidRPr="00E5384E" w:rsidSect="0016215A">
      <w:footerReference w:type="default" r:id="rId11"/>
      <w:headerReference w:type="first" r:id="rId12"/>
      <w:footerReference w:type="first" r:id="rId13"/>
      <w:pgSz w:w="11900" w:h="16840"/>
      <w:pgMar w:top="1134" w:right="1418" w:bottom="851" w:left="1418" w:header="567" w:footer="1134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62" w:rsidRDefault="00193D62" w:rsidP="00F6497B">
      <w:r>
        <w:separator/>
      </w:r>
    </w:p>
  </w:endnote>
  <w:endnote w:type="continuationSeparator" w:id="0">
    <w:p w:rsidR="00193D62" w:rsidRDefault="00193D62" w:rsidP="00F6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464778"/>
      <w:docPartObj>
        <w:docPartGallery w:val="Page Numbers (Bottom of Page)"/>
        <w:docPartUnique/>
      </w:docPartObj>
    </w:sdtPr>
    <w:sdtContent>
      <w:p w:rsidR="000F7783" w:rsidRDefault="00E5384E">
        <w:pPr>
          <w:pStyle w:val="Voettekst"/>
          <w:jc w:val="right"/>
        </w:pPr>
        <w:r w:rsidRPr="00E5384E">
          <w:rPr>
            <w:i/>
            <w:sz w:val="18"/>
            <w:szCs w:val="18"/>
          </w:rPr>
          <w:t>PRT-leerlingen DV33 nov 2016</w:t>
        </w:r>
        <w:r>
          <w:tab/>
        </w:r>
        <w:r>
          <w:tab/>
        </w:r>
        <w:r w:rsidR="00A544ED">
          <w:fldChar w:fldCharType="begin"/>
        </w:r>
        <w:r w:rsidR="000F7783">
          <w:instrText>PAGE   \* MERGEFORMAT</w:instrText>
        </w:r>
        <w:r w:rsidR="00A544ED">
          <w:fldChar w:fldCharType="separate"/>
        </w:r>
        <w:r w:rsidR="00286BEA">
          <w:rPr>
            <w:noProof/>
          </w:rPr>
          <w:t>2</w:t>
        </w:r>
        <w:r w:rsidR="00A544ED">
          <w:fldChar w:fldCharType="end"/>
        </w:r>
      </w:p>
    </w:sdtContent>
  </w:sdt>
  <w:p w:rsidR="000F7783" w:rsidRDefault="000F778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905875881"/>
      <w:docPartObj>
        <w:docPartGallery w:val="Page Numbers (Bottom of Page)"/>
        <w:docPartUnique/>
      </w:docPartObj>
    </w:sdtPr>
    <w:sdtContent>
      <w:p w:rsidR="00870AEB" w:rsidRPr="00870AEB" w:rsidRDefault="00E5384E">
        <w:pPr>
          <w:pStyle w:val="Voettekst"/>
          <w:jc w:val="right"/>
          <w:rPr>
            <w:i/>
            <w:sz w:val="18"/>
            <w:szCs w:val="18"/>
          </w:rPr>
        </w:pPr>
        <w:proofErr w:type="spellStart"/>
        <w:r w:rsidRPr="00E5384E">
          <w:rPr>
            <w:i/>
            <w:sz w:val="18"/>
            <w:szCs w:val="18"/>
          </w:rPr>
          <w:t>PRT-leerlingen</w:t>
        </w:r>
        <w:proofErr w:type="spellEnd"/>
        <w:r w:rsidRPr="00E5384E">
          <w:rPr>
            <w:i/>
            <w:sz w:val="18"/>
            <w:szCs w:val="18"/>
          </w:rPr>
          <w:t xml:space="preserve"> </w:t>
        </w:r>
        <w:r w:rsidR="00286BEA">
          <w:rPr>
            <w:i/>
            <w:sz w:val="18"/>
            <w:szCs w:val="18"/>
          </w:rPr>
          <w:t xml:space="preserve">DV43 / Wl43 / </w:t>
        </w:r>
        <w:r w:rsidRPr="00E5384E">
          <w:rPr>
            <w:i/>
            <w:sz w:val="18"/>
            <w:szCs w:val="18"/>
          </w:rPr>
          <w:t xml:space="preserve">DV33 </w:t>
        </w:r>
        <w:proofErr w:type="spellStart"/>
        <w:r w:rsidRPr="00E5384E">
          <w:rPr>
            <w:i/>
            <w:sz w:val="18"/>
            <w:szCs w:val="18"/>
          </w:rPr>
          <w:t>nov</w:t>
        </w:r>
        <w:proofErr w:type="spellEnd"/>
        <w:r w:rsidRPr="00E5384E">
          <w:rPr>
            <w:i/>
            <w:sz w:val="18"/>
            <w:szCs w:val="18"/>
          </w:rPr>
          <w:t xml:space="preserve"> 2016</w:t>
        </w:r>
        <w:r w:rsidR="00870AEB" w:rsidRPr="00870AEB">
          <w:rPr>
            <w:i/>
            <w:sz w:val="18"/>
            <w:szCs w:val="18"/>
          </w:rPr>
          <w:tab/>
        </w:r>
        <w:r w:rsidR="00870AEB" w:rsidRPr="00870AEB">
          <w:rPr>
            <w:i/>
            <w:sz w:val="18"/>
            <w:szCs w:val="18"/>
          </w:rPr>
          <w:tab/>
        </w:r>
        <w:r w:rsidR="00A544ED" w:rsidRPr="00870AEB">
          <w:rPr>
            <w:i/>
            <w:sz w:val="18"/>
            <w:szCs w:val="18"/>
          </w:rPr>
          <w:fldChar w:fldCharType="begin"/>
        </w:r>
        <w:r w:rsidR="00870AEB" w:rsidRPr="00870AEB">
          <w:rPr>
            <w:i/>
            <w:sz w:val="18"/>
            <w:szCs w:val="18"/>
          </w:rPr>
          <w:instrText>PAGE   \* MERGEFORMAT</w:instrText>
        </w:r>
        <w:r w:rsidR="00A544ED" w:rsidRPr="00870AEB">
          <w:rPr>
            <w:i/>
            <w:sz w:val="18"/>
            <w:szCs w:val="18"/>
          </w:rPr>
          <w:fldChar w:fldCharType="separate"/>
        </w:r>
        <w:r w:rsidR="00286BEA">
          <w:rPr>
            <w:i/>
            <w:noProof/>
            <w:sz w:val="18"/>
            <w:szCs w:val="18"/>
          </w:rPr>
          <w:t>1</w:t>
        </w:r>
        <w:r w:rsidR="00A544ED" w:rsidRPr="00870AEB">
          <w:rPr>
            <w:i/>
            <w:sz w:val="18"/>
            <w:szCs w:val="18"/>
          </w:rPr>
          <w:fldChar w:fldCharType="end"/>
        </w:r>
      </w:p>
    </w:sdtContent>
  </w:sdt>
  <w:p w:rsidR="00F6497B" w:rsidRPr="00870AEB" w:rsidRDefault="00F6497B">
    <w:pPr>
      <w:pStyle w:val="Voettekst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62" w:rsidRDefault="00193D62" w:rsidP="00F6497B">
      <w:r>
        <w:separator/>
      </w:r>
    </w:p>
  </w:footnote>
  <w:footnote w:type="continuationSeparator" w:id="0">
    <w:p w:rsidR="00193D62" w:rsidRDefault="00193D62" w:rsidP="00F64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7B" w:rsidRDefault="00F6497B">
    <w:pPr>
      <w:pStyle w:val="Koptekst"/>
    </w:pPr>
    <w:r>
      <w:rPr>
        <w:noProof/>
      </w:rPr>
      <w:drawing>
        <wp:inline distT="0" distB="0" distL="0" distR="0">
          <wp:extent cx="1828800" cy="676275"/>
          <wp:effectExtent l="0" t="0" r="0" b="952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45pt;height:28.55pt" o:bullet="t">
        <v:imagedata r:id="rId1" o:title="Bullitpoint pijl GW"/>
      </v:shape>
    </w:pict>
  </w:numPicBullet>
  <w:abstractNum w:abstractNumId="0">
    <w:nsid w:val="017B001D"/>
    <w:multiLevelType w:val="hybridMultilevel"/>
    <w:tmpl w:val="30F6DC8E"/>
    <w:lvl w:ilvl="0" w:tplc="C9CE5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03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44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A6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2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4C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A4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9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6C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F56C98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2">
    <w:nsid w:val="1A2C38B5"/>
    <w:multiLevelType w:val="hybridMultilevel"/>
    <w:tmpl w:val="8E3ACA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D5886"/>
    <w:multiLevelType w:val="hybridMultilevel"/>
    <w:tmpl w:val="BB6CA0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26534"/>
    <w:multiLevelType w:val="hybridMultilevel"/>
    <w:tmpl w:val="7EACF454"/>
    <w:lvl w:ilvl="0" w:tplc="D8469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0E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0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2A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C0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0E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A7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87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A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491B7F"/>
    <w:multiLevelType w:val="hybridMultilevel"/>
    <w:tmpl w:val="08EA5E30"/>
    <w:lvl w:ilvl="0" w:tplc="F314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6E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21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AD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4A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8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EB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E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63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001B1D"/>
    <w:multiLevelType w:val="hybridMultilevel"/>
    <w:tmpl w:val="CFA21842"/>
    <w:lvl w:ilvl="0" w:tplc="E97A9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E4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6D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48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A4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A0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60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2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6C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5C53ED"/>
    <w:multiLevelType w:val="hybridMultilevel"/>
    <w:tmpl w:val="C1D81266"/>
    <w:lvl w:ilvl="0" w:tplc="2CA88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A4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84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4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8B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A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2B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E7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0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907B5B"/>
    <w:multiLevelType w:val="hybridMultilevel"/>
    <w:tmpl w:val="BBA43D6A"/>
    <w:lvl w:ilvl="0" w:tplc="F4B43A0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581378"/>
    <w:multiLevelType w:val="hybridMultilevel"/>
    <w:tmpl w:val="2024877E"/>
    <w:lvl w:ilvl="0" w:tplc="D1F67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F6170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11">
    <w:nsid w:val="3B5D2C34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12">
    <w:nsid w:val="44DF5D6F"/>
    <w:multiLevelType w:val="hybridMultilevel"/>
    <w:tmpl w:val="50A8BE92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66C4C"/>
    <w:multiLevelType w:val="hybridMultilevel"/>
    <w:tmpl w:val="DEF4FA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44C48"/>
    <w:multiLevelType w:val="hybridMultilevel"/>
    <w:tmpl w:val="6D8E817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0A5F46"/>
    <w:multiLevelType w:val="hybridMultilevel"/>
    <w:tmpl w:val="1C28A1FA"/>
    <w:lvl w:ilvl="0" w:tplc="9ED6FD7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12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B7883"/>
    <w:rsid w:val="000106A9"/>
    <w:rsid w:val="000B7883"/>
    <w:rsid w:val="000E3820"/>
    <w:rsid w:val="000F746C"/>
    <w:rsid w:val="000F7783"/>
    <w:rsid w:val="0016215A"/>
    <w:rsid w:val="00193D62"/>
    <w:rsid w:val="001C02CE"/>
    <w:rsid w:val="001F1B54"/>
    <w:rsid w:val="002166FC"/>
    <w:rsid w:val="00273CC1"/>
    <w:rsid w:val="00286BEA"/>
    <w:rsid w:val="002A7E7E"/>
    <w:rsid w:val="002E7459"/>
    <w:rsid w:val="00366070"/>
    <w:rsid w:val="003C49ED"/>
    <w:rsid w:val="004145EE"/>
    <w:rsid w:val="005053AC"/>
    <w:rsid w:val="00505BE6"/>
    <w:rsid w:val="005D68DA"/>
    <w:rsid w:val="005F421F"/>
    <w:rsid w:val="006A7EA6"/>
    <w:rsid w:val="00704B9E"/>
    <w:rsid w:val="007460AE"/>
    <w:rsid w:val="007B7202"/>
    <w:rsid w:val="007F3BC7"/>
    <w:rsid w:val="00821558"/>
    <w:rsid w:val="00870AEB"/>
    <w:rsid w:val="008822F7"/>
    <w:rsid w:val="008C6330"/>
    <w:rsid w:val="00A544ED"/>
    <w:rsid w:val="00A71FC9"/>
    <w:rsid w:val="00A77493"/>
    <w:rsid w:val="00BC4A19"/>
    <w:rsid w:val="00C401EE"/>
    <w:rsid w:val="00CD37ED"/>
    <w:rsid w:val="00CE519D"/>
    <w:rsid w:val="00D13CCE"/>
    <w:rsid w:val="00E14710"/>
    <w:rsid w:val="00E34560"/>
    <w:rsid w:val="00E52F3A"/>
    <w:rsid w:val="00E5384E"/>
    <w:rsid w:val="00E86B52"/>
    <w:rsid w:val="00E97FE7"/>
    <w:rsid w:val="00F22EEF"/>
    <w:rsid w:val="00F467B2"/>
    <w:rsid w:val="00F6497B"/>
    <w:rsid w:val="00F9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44ED"/>
  </w:style>
  <w:style w:type="paragraph" w:styleId="Kop2">
    <w:name w:val="heading 2"/>
    <w:basedOn w:val="Standaard"/>
    <w:next w:val="Standaard"/>
    <w:qFormat/>
    <w:rsid w:val="00FF3506"/>
    <w:pPr>
      <w:keepNext/>
      <w:overflowPunct w:val="0"/>
      <w:autoSpaceDE w:val="0"/>
      <w:autoSpaceDN w:val="0"/>
      <w:adjustRightInd w:val="0"/>
      <w:spacing w:line="320" w:lineRule="exact"/>
      <w:textAlignment w:val="baseline"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rsid w:val="00FF3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ntekst">
    <w:name w:val="Balloon Text"/>
    <w:basedOn w:val="Standaard"/>
    <w:semiHidden/>
    <w:rsid w:val="004241CA"/>
    <w:rPr>
      <w:rFonts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B7883"/>
    <w:pPr>
      <w:ind w:left="720"/>
      <w:contextualSpacing/>
    </w:pPr>
  </w:style>
  <w:style w:type="paragraph" w:styleId="Koptekst">
    <w:name w:val="header"/>
    <w:basedOn w:val="Standaard"/>
    <w:link w:val="KoptekstChar"/>
    <w:rsid w:val="00F649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6497B"/>
    <w:rPr>
      <w:rFonts w:ascii="Tahoma" w:hAnsi="Tahoma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rsid w:val="00F649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497B"/>
    <w:rPr>
      <w:rFonts w:ascii="Tahoma" w:hAnsi="Tahoma"/>
      <w:szCs w:val="24"/>
      <w:lang w:eastAsia="en-US"/>
    </w:rPr>
  </w:style>
  <w:style w:type="table" w:styleId="Tabelraster">
    <w:name w:val="Table Grid"/>
    <w:basedOn w:val="Standaardtabel"/>
    <w:rsid w:val="000E38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unhideWhenUsed/>
    <w:rsid w:val="000E38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E382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E3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ijn%20documenten\Sjablonen\interne%20memo%20groene%20well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fbeeldingsactivum" ma:contentTypeID="0x0101009148F5A04DDD49CBA7127AADA5FB792B00AADE34325A8B49CDA8BB4DB53328F21400B77CBBF739A62A4AA5F45726D614E322" ma:contentTypeVersion="1" ma:contentTypeDescription="Een afbeelding uploaden." ma:contentTypeScope="" ma:versionID="9165a8b2815d4ff7922a832700483ee4">
  <xsd:schema xmlns:xsd="http://www.w3.org/2001/XMLSchema" xmlns:xs="http://www.w3.org/2001/XMLSchema" xmlns:p="http://schemas.microsoft.com/office/2006/metadata/properties" xmlns:ns1="http://schemas.microsoft.com/sharepoint/v3" xmlns:ns2="90CCC381-B389-43A9-88DE-3FD771583810" xmlns:ns3="http://schemas.microsoft.com/sharepoint/v3/fields" targetNamespace="http://schemas.microsoft.com/office/2006/metadata/properties" ma:root="true" ma:fieldsID="def3c1d6dc8b76a8a38feadd9c43c0ff" ns1:_="" ns2:_="" ns3:_="">
    <xsd:import namespace="http://schemas.microsoft.com/sharepoint/v3"/>
    <xsd:import namespace="90CCC381-B389-43A9-88DE-3FD77158381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Pad va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Bestands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bestands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C381-B389-43A9-88DE-3FD77158381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ur bestaat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Voorbeeld bestaat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edte" ma:internalName="ImageWidth" ma:readOnly="true">
      <xsd:simpleType>
        <xsd:restriction base="dms:Unknown"/>
      </xsd:simpleType>
    </xsd:element>
    <xsd:element name="ImageHeight" ma:index="22" nillable="true" ma:displayName="Hoogte" ma:internalName="ImageHeight" ma:readOnly="true">
      <xsd:simpleType>
        <xsd:restriction base="dms:Unknown"/>
      </xsd:simpleType>
    </xsd:element>
    <xsd:element name="ImageCreateDate" ma:index="25" nillable="true" ma:displayName="Afbeelding gemaakt op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23" ma:displayName="Opmerkingen"/>
        <xsd:element name="keywords" minOccurs="0" maxOccurs="1" type="xsd:string" ma:index="14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90CCC381-B389-43A9-88DE-3FD771583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026C-39B9-4D1C-AD02-995B40005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94B8C-D600-4A90-BA0A-D15871C61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CC381-B389-43A9-88DE-3FD77158381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2AB5C-3883-4BBA-97F2-65F8CA76BB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90CCC381-B389-43A9-88DE-3FD771583810"/>
  </ds:schemaRefs>
</ds:datastoreItem>
</file>

<file path=customXml/itemProps4.xml><?xml version="1.0" encoding="utf-8"?>
<ds:datastoreItem xmlns:ds="http://schemas.openxmlformats.org/officeDocument/2006/customXml" ds:itemID="{6C6BF6B7-ED69-4307-9B9E-84D29F93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interne memo groene welle</Template>
  <TotalTime>1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Even</dc:creator>
  <cp:lastModifiedBy>Marianne</cp:lastModifiedBy>
  <cp:revision>2</cp:revision>
  <cp:lastPrinted>2006-08-10T08:07:00Z</cp:lastPrinted>
  <dcterms:created xsi:type="dcterms:W3CDTF">2016-12-12T20:24:00Z</dcterms:created>
  <dcterms:modified xsi:type="dcterms:W3CDTF">2016-12-12T20:24:00Z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0x0101009148F5A04DDD49CBA7127AADA5FB792B00AADE34325A8B49CDA8BB4DB53328F21400B77CBBF739A62A4AA5F45726D614E322</vt:lpwstr>
  </property>
</Properties>
</file>